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52" w:rsidRPr="00852D70" w:rsidRDefault="00FB5652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 xml:space="preserve">ESTRAZIONE </w:t>
      </w:r>
      <w:r w:rsidRPr="0037500D"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>PREMI M</w:t>
      </w:r>
      <w:r w:rsidR="00847558"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>AGGIORI</w:t>
      </w: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 xml:space="preserve"> DELLA </w:t>
      </w:r>
    </w:p>
    <w:p w:rsidR="00F03A84" w:rsidRPr="00852D70" w:rsidRDefault="0037500D" w:rsidP="00417432">
      <w:pPr>
        <w:spacing w:line="276" w:lineRule="auto"/>
        <w:jc w:val="center"/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>11^</w:t>
      </w:r>
      <w:r w:rsidR="00FB5652" w:rsidRPr="00852D70"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 xml:space="preserve"> LOTTERIA “</w:t>
      </w:r>
      <w:r w:rsidR="003E5E0F"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>FESTA</w:t>
      </w:r>
      <w:r w:rsidR="00FB5652" w:rsidRPr="00852D70">
        <w:rPr>
          <w:rFonts w:ascii="Book Antiqua" w:hAnsi="Book Antiqua" w:cs="Arial"/>
          <w:b/>
          <w:color w:val="222222"/>
          <w:sz w:val="32"/>
          <w:szCs w:val="32"/>
          <w:shd w:val="clear" w:color="auto" w:fill="FFFFFF"/>
        </w:rPr>
        <w:t xml:space="preserve"> DELLA BRUNA” - ANNO 2023</w:t>
      </w:r>
    </w:p>
    <w:p w:rsidR="00FB5652" w:rsidRPr="00852D70" w:rsidRDefault="00FB5652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>0</w:t>
      </w:r>
      <w:r w:rsidR="00417432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>6</w:t>
      </w: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 xml:space="preserve"> LUGLIO 2023 ORE </w:t>
      </w:r>
      <w:r w:rsidR="00417432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>2</w:t>
      </w:r>
      <w:r w:rsidR="00847558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>1</w:t>
      </w: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>.00</w:t>
      </w:r>
    </w:p>
    <w:p w:rsidR="00FB5652" w:rsidRDefault="00FB5652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  <w:r w:rsidRPr="00852D70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 xml:space="preserve">MATERA </w:t>
      </w:r>
      <w:r w:rsidR="00417432"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  <w:t xml:space="preserve">–VIA DUOMO PRESSO LA SALA ROTA DEL CONSERVATORIO “E.R. DUNI”  </w:t>
      </w: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1638"/>
        <w:gridCol w:w="1745"/>
        <w:gridCol w:w="3291"/>
        <w:gridCol w:w="2549"/>
        <w:gridCol w:w="1550"/>
      </w:tblGrid>
      <w:tr w:rsidR="00FF23C7" w:rsidTr="00B024D2">
        <w:trPr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F51824" w:rsidRDefault="00F51824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F51824">
              <w:rPr>
                <w:rFonts w:ascii="Book Antiqua" w:hAnsi="Book Antiqua"/>
                <w:b/>
                <w:sz w:val="28"/>
                <w:szCs w:val="28"/>
              </w:rPr>
              <w:t>NUMERO PREMIO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1940C8" w:rsidRDefault="00F51824" w:rsidP="00F518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SERIE E NUMERO</w:t>
            </w:r>
          </w:p>
        </w:tc>
        <w:tc>
          <w:tcPr>
            <w:tcW w:w="3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Default="00F51824" w:rsidP="00F518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PREMIO</w:t>
            </w:r>
          </w:p>
          <w:p w:rsidR="00F51824" w:rsidRPr="001940C8" w:rsidRDefault="00F51824" w:rsidP="00F518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  <w:szCs w:val="32"/>
              </w:rPr>
              <w:t>IN PALIO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1940C8" w:rsidRDefault="00F51824" w:rsidP="00F51824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OFFERTO DA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1824" w:rsidRPr="008513F0" w:rsidRDefault="00F51824" w:rsidP="00F51824">
            <w:pPr>
              <w:jc w:val="center"/>
              <w:rPr>
                <w:rFonts w:ascii="Book Antiqua" w:hAnsi="Book Antiqua"/>
                <w:b/>
              </w:rPr>
            </w:pPr>
            <w:r w:rsidRPr="008513F0">
              <w:rPr>
                <w:rFonts w:ascii="Book Antiqua" w:hAnsi="Book Antiqua"/>
                <w:b/>
              </w:rPr>
              <w:t>NUMERO ESTRATTO</w:t>
            </w:r>
          </w:p>
        </w:tc>
      </w:tr>
      <w:tr w:rsidR="00F51824" w:rsidTr="0050648E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2AC5">
              <w:rPr>
                <w:rFonts w:ascii="Book Antiqua" w:hAnsi="Book Antiqua"/>
                <w:sz w:val="28"/>
                <w:szCs w:val="28"/>
              </w:rPr>
              <w:t>1°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131ABF" w:rsidRDefault="00D73D44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IL 07</w:t>
            </w:r>
            <w:bookmarkStart w:id="0" w:name="_GoBack"/>
            <w:bookmarkEnd w:id="0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Autovettura FORD FIESTA</w:t>
            </w:r>
          </w:p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My 22 Titanium 1.1 75 cv 5 Porte colore Race Red</w:t>
            </w: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</w:rPr>
            </w:pPr>
            <w:r w:rsidRPr="007C2AC5">
              <w:rPr>
                <w:rFonts w:ascii="Book Antiqua" w:hAnsi="Book Antiqua" w:cs="Times New Roman"/>
              </w:rPr>
              <w:t>(escluso IVA, immatricolazione, trasporto e messa su strada)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</w:rPr>
            </w:pPr>
            <w:r w:rsidRPr="007C2AC5">
              <w:rPr>
                <w:rFonts w:ascii="Book Antiqua" w:hAnsi="Book Antiqua" w:cs="Times New Roman"/>
              </w:rPr>
              <w:t>Auto Valma s.r.l.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2AC5">
              <w:rPr>
                <w:rFonts w:ascii="Book Antiqua" w:hAnsi="Book Antiqua"/>
                <w:sz w:val="28"/>
                <w:szCs w:val="28"/>
              </w:rPr>
              <w:t>25</w:t>
            </w:r>
            <w:r>
              <w:rPr>
                <w:rFonts w:ascii="Book Antiqua" w:hAnsi="Book Antiqua"/>
                <w:sz w:val="28"/>
                <w:szCs w:val="28"/>
              </w:rPr>
              <w:t>°</w:t>
            </w:r>
          </w:p>
        </w:tc>
      </w:tr>
      <w:tr w:rsidR="00F51824" w:rsidTr="00B024D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Pr="007C2AC5">
              <w:rPr>
                <w:rFonts w:ascii="Book Antiqua" w:hAnsi="Book Antiqua"/>
                <w:sz w:val="28"/>
                <w:szCs w:val="28"/>
              </w:rPr>
              <w:t>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C801F3" w:rsidRDefault="00F51824" w:rsidP="00F5182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C801F3" w:rsidRPr="000E67BA" w:rsidRDefault="00991171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BA 38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2E7FA4" w:rsidP="00F51824">
            <w:pPr>
              <w:jc w:val="center"/>
              <w:rPr>
                <w:rFonts w:ascii="Book Antiqua" w:hAnsi="Book Antiqua"/>
              </w:rPr>
            </w:pPr>
            <w:r w:rsidRPr="007C2AC5">
              <w:rPr>
                <w:rFonts w:ascii="Book Antiqua" w:hAnsi="Book Antiqua" w:cs="Times New Roman"/>
              </w:rPr>
              <w:t xml:space="preserve">Cucina </w:t>
            </w:r>
            <w:r w:rsidR="00F51824" w:rsidRPr="007C2AC5">
              <w:rPr>
                <w:rFonts w:ascii="Book Antiqua" w:hAnsi="Book Antiqua" w:cs="Times New Roman"/>
              </w:rPr>
              <w:t>SCAVOLINI mod. “LIBERAMENTE” con elettrodomestici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  <w:sz w:val="12"/>
                <w:szCs w:val="12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imes New Roman"/>
              </w:rPr>
              <w:t>V</w:t>
            </w:r>
            <w:r w:rsidRPr="003A2638">
              <w:rPr>
                <w:rFonts w:ascii="Book Antiqua" w:hAnsi="Book Antiqua" w:cs="Times New Roman"/>
              </w:rPr>
              <w:t>isceglia</w:t>
            </w:r>
            <w:r>
              <w:rPr>
                <w:rFonts w:ascii="Book Antiqua" w:hAnsi="Book Antiqua" w:cs="Times New Roman"/>
              </w:rPr>
              <w:t>A</w:t>
            </w:r>
            <w:r w:rsidRPr="003A2638">
              <w:rPr>
                <w:rFonts w:ascii="Book Antiqua" w:hAnsi="Book Antiqua" w:cs="Times New Roman"/>
              </w:rPr>
              <w:t>rredamenti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2AC5">
              <w:rPr>
                <w:rFonts w:ascii="Book Antiqua" w:hAnsi="Book Antiqua"/>
                <w:sz w:val="28"/>
                <w:szCs w:val="28"/>
              </w:rPr>
              <w:t>24°</w:t>
            </w:r>
          </w:p>
        </w:tc>
      </w:tr>
      <w:tr w:rsidR="00F51824" w:rsidTr="0050648E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4E6A42" w:rsidRDefault="004E6A42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HG 42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Divano mod. “DRAGEES” 3 posti in pelle Suave tortora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</w:t>
            </w:r>
            <w:r w:rsidRPr="003A2638">
              <w:rPr>
                <w:rFonts w:ascii="Book Antiqua" w:hAnsi="Book Antiqua" w:cs="Times New Roman"/>
              </w:rPr>
              <w:t xml:space="preserve">alia </w:t>
            </w:r>
            <w:r>
              <w:rPr>
                <w:rFonts w:ascii="Book Antiqua" w:hAnsi="Book Antiqua" w:cs="Times New Roman"/>
              </w:rPr>
              <w:t>I</w:t>
            </w:r>
            <w:r w:rsidRPr="003A2638">
              <w:rPr>
                <w:rFonts w:ascii="Book Antiqua" w:hAnsi="Book Antiqua" w:cs="Times New Roman"/>
              </w:rPr>
              <w:t>talia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23°</w:t>
            </w:r>
          </w:p>
        </w:tc>
      </w:tr>
      <w:tr w:rsidR="00F51824" w:rsidTr="00B024D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506A51" w:rsidRDefault="00506A51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BA 04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 xml:space="preserve">Divano mod. “SOPHIA” 3 posti in pelle color </w:t>
            </w:r>
            <w:r w:rsidR="00123253">
              <w:rPr>
                <w:rFonts w:ascii="Book Antiqua" w:hAnsi="Book Antiqua" w:cs="Times New Roman"/>
              </w:rPr>
              <w:t>c</w:t>
            </w:r>
            <w:r w:rsidRPr="007C2AC5">
              <w:rPr>
                <w:rFonts w:ascii="Book Antiqua" w:hAnsi="Book Antiqua" w:cs="Times New Roman"/>
              </w:rPr>
              <w:t>uoio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</w:t>
            </w:r>
            <w:r w:rsidRPr="003A2638">
              <w:rPr>
                <w:rFonts w:ascii="Book Antiqua" w:hAnsi="Book Antiqua" w:cs="Times New Roman"/>
              </w:rPr>
              <w:t xml:space="preserve">go </w:t>
            </w:r>
            <w:r>
              <w:rPr>
                <w:rFonts w:ascii="Book Antiqua" w:hAnsi="Book Antiqua" w:cs="Times New Roman"/>
              </w:rPr>
              <w:t>I</w:t>
            </w:r>
            <w:r w:rsidRPr="003A2638">
              <w:rPr>
                <w:rFonts w:ascii="Book Antiqua" w:hAnsi="Book Antiqua" w:cs="Times New Roman"/>
              </w:rPr>
              <w:t>taliano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22°</w:t>
            </w:r>
          </w:p>
        </w:tc>
      </w:tr>
      <w:tr w:rsidR="00F51824" w:rsidTr="0050648E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506A51" w:rsidRPr="00506A51" w:rsidRDefault="00506A51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06A51">
              <w:rPr>
                <w:rFonts w:ascii="Book Antiqua" w:hAnsi="Book Antiqua"/>
                <w:b/>
                <w:sz w:val="28"/>
                <w:szCs w:val="28"/>
              </w:rPr>
              <w:t>GM 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300A77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Motorino Elettrico GARELLI mod. “CICLONE SPORT” - 100% Elettric2 kw - Batteria LI-ion Samsung - 45 km/h - ruote 13"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Ciclocar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21°</w:t>
            </w:r>
          </w:p>
        </w:tc>
      </w:tr>
      <w:tr w:rsidR="00F51824" w:rsidTr="00B024D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887D7F" w:rsidRPr="00506A51" w:rsidRDefault="00506A51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06A51">
              <w:rPr>
                <w:rFonts w:ascii="Book Antiqua" w:hAnsi="Book Antiqua"/>
                <w:b/>
                <w:sz w:val="28"/>
                <w:szCs w:val="28"/>
              </w:rPr>
              <w:t>GV 27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 xml:space="preserve">Poltrona mod. “BERGÈ” in tessuto antimacchia idrorepellente, </w:t>
            </w:r>
          </w:p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2 motori Relax con alza persona, Roller System Seduta Memory antidecubito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Spazio Relax Store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1824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20°</w:t>
            </w:r>
          </w:p>
        </w:tc>
      </w:tr>
      <w:tr w:rsidR="00F51824" w:rsidTr="0050648E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D8464B" w:rsidRDefault="00D8464B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IH 19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Orologio GUCCI unisex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Iacovone</w:t>
            </w:r>
          </w:p>
          <w:p w:rsidR="00F51824" w:rsidRPr="007C2AC5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7C2AC5">
              <w:rPr>
                <w:rFonts w:ascii="Book Antiqua" w:hAnsi="Book Antiqua" w:cs="Times New Roman"/>
              </w:rPr>
              <w:t>Via del Corso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19°</w:t>
            </w:r>
          </w:p>
        </w:tc>
      </w:tr>
      <w:tr w:rsidR="00F51824" w:rsidTr="00B024D2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897345" w:rsidRDefault="00897345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897345">
              <w:rPr>
                <w:rFonts w:ascii="Book Antiqua" w:hAnsi="Book Antiqua"/>
                <w:b/>
                <w:sz w:val="28"/>
                <w:szCs w:val="28"/>
              </w:rPr>
              <w:t>EF 30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Caldaia BOS</w:t>
            </w:r>
            <w:r w:rsidR="00102672">
              <w:rPr>
                <w:rFonts w:ascii="Book Antiqua" w:hAnsi="Book Antiqua" w:cs="Times New Roman"/>
              </w:rPr>
              <w:t>C</w:t>
            </w:r>
            <w:r w:rsidRPr="003A2638">
              <w:rPr>
                <w:rFonts w:ascii="Book Antiqua" w:hAnsi="Book Antiqua" w:cs="Times New Roman"/>
              </w:rPr>
              <w:t xml:space="preserve">H a condensazione mod. GC2300W24C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</w:t>
            </w:r>
            <w:r w:rsidRPr="003A2638">
              <w:rPr>
                <w:rFonts w:ascii="Book Antiqua" w:hAnsi="Book Antiqua" w:cs="Times New Roman"/>
              </w:rPr>
              <w:t>entrotermico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18°</w:t>
            </w:r>
          </w:p>
        </w:tc>
      </w:tr>
      <w:tr w:rsidR="00F51824" w:rsidTr="0050648E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9° Premio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1824" w:rsidRPr="00B024D2" w:rsidRDefault="00B024D2" w:rsidP="00F518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024D2">
              <w:rPr>
                <w:rFonts w:ascii="Book Antiqua" w:hAnsi="Book Antiqua"/>
                <w:b/>
                <w:sz w:val="28"/>
                <w:szCs w:val="28"/>
              </w:rPr>
              <w:t>LN 48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Opera “LE CHITARRISTE” </w:t>
            </w:r>
            <w:r w:rsidRPr="003A2638">
              <w:rPr>
                <w:rFonts w:ascii="Book Antiqua" w:hAnsi="Book Antiqua" w:cs="Times New Roman"/>
              </w:rPr>
              <w:lastRenderedPageBreak/>
              <w:t>olio su tela dim. 50 x 70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1824" w:rsidRPr="003A2638" w:rsidRDefault="00F51824" w:rsidP="00F51824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lastRenderedPageBreak/>
              <w:t>M</w:t>
            </w:r>
            <w:r w:rsidRPr="003A2638">
              <w:rPr>
                <w:rFonts w:ascii="Book Antiqua" w:hAnsi="Book Antiqua" w:cs="Times New Roman"/>
              </w:rPr>
              <w:t>alvaso</w:t>
            </w:r>
            <w:r>
              <w:rPr>
                <w:rFonts w:ascii="Book Antiqua" w:hAnsi="Book Antiqua" w:cs="Times New Roman"/>
              </w:rPr>
              <w:t>V</w:t>
            </w:r>
            <w:r w:rsidRPr="003A2638">
              <w:rPr>
                <w:rFonts w:ascii="Book Antiqua" w:hAnsi="Book Antiqua" w:cs="Times New Roman"/>
              </w:rPr>
              <w:t>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51824" w:rsidRPr="007C2AC5" w:rsidRDefault="00F51824" w:rsidP="00F518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17°</w:t>
            </w:r>
          </w:p>
        </w:tc>
      </w:tr>
    </w:tbl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8513F0" w:rsidRDefault="008513F0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1682"/>
        <w:gridCol w:w="1745"/>
        <w:gridCol w:w="3818"/>
        <w:gridCol w:w="1955"/>
        <w:gridCol w:w="1573"/>
      </w:tblGrid>
      <w:tr w:rsidR="00FF23C7" w:rsidTr="00BA0A0F">
        <w:trPr>
          <w:jc w:val="center"/>
        </w:trPr>
        <w:tc>
          <w:tcPr>
            <w:tcW w:w="16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PREMIO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SERIE E NUMERO</w:t>
            </w:r>
          </w:p>
        </w:tc>
        <w:tc>
          <w:tcPr>
            <w:tcW w:w="3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PREMIO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OFFERTO DA</w:t>
            </w:r>
          </w:p>
        </w:tc>
        <w:tc>
          <w:tcPr>
            <w:tcW w:w="1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1940C8" w:rsidRPr="008513F0" w:rsidRDefault="001940C8" w:rsidP="001D041C">
            <w:pPr>
              <w:jc w:val="center"/>
              <w:rPr>
                <w:rFonts w:ascii="Book Antiqua" w:hAnsi="Book Antiqua"/>
                <w:b/>
              </w:rPr>
            </w:pPr>
            <w:r w:rsidRPr="008513F0">
              <w:rPr>
                <w:rFonts w:ascii="Book Antiqua" w:hAnsi="Book Antiqua"/>
                <w:b/>
              </w:rPr>
              <w:t>NUMERO ESTRATTO</w:t>
            </w:r>
          </w:p>
        </w:tc>
      </w:tr>
      <w:tr w:rsidR="001940C8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C2AC5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0</w:t>
            </w:r>
            <w:r w:rsidRPr="007C2AC5">
              <w:rPr>
                <w:rFonts w:ascii="Book Antiqua" w:hAnsi="Book Antiqua"/>
                <w:sz w:val="28"/>
                <w:szCs w:val="28"/>
              </w:rPr>
              <w:t>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E32B6F" w:rsidRDefault="001940C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E32B6F" w:rsidRPr="00E32B6F" w:rsidRDefault="0078521A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AF 17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1940C8" w:rsidRDefault="001940C8" w:rsidP="001940C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Orologio Crono </w:t>
            </w:r>
            <w:r>
              <w:rPr>
                <w:rFonts w:ascii="Book Antiqua" w:hAnsi="Book Antiqua" w:cs="Times New Roman"/>
              </w:rPr>
              <w:t>“</w:t>
            </w:r>
            <w:r w:rsidRPr="003A2638">
              <w:rPr>
                <w:rFonts w:ascii="Book Antiqua" w:hAnsi="Book Antiqua" w:cs="Times New Roman"/>
              </w:rPr>
              <w:t>LORENZ</w:t>
            </w:r>
            <w:r>
              <w:rPr>
                <w:rFonts w:ascii="Book Antiqua" w:hAnsi="Book Antiqua" w:cs="Times New Roman"/>
              </w:rPr>
              <w:t>”</w:t>
            </w:r>
            <w:r w:rsidRPr="003A2638">
              <w:rPr>
                <w:rFonts w:ascii="Book Antiqua" w:hAnsi="Book Antiqua" w:cs="Times New Roman"/>
              </w:rPr>
              <w:t xml:space="preserve"> da uomo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</w:t>
            </w:r>
            <w:r w:rsidRPr="003A2638">
              <w:rPr>
                <w:rFonts w:ascii="Book Antiqua" w:hAnsi="Book Antiqua" w:cs="Times New Roman"/>
              </w:rPr>
              <w:t>acovone</w:t>
            </w:r>
            <w:r>
              <w:rPr>
                <w:rFonts w:ascii="Book Antiqua" w:hAnsi="Book Antiqua" w:cs="Times New Roman"/>
              </w:rPr>
              <w:t>G</w:t>
            </w:r>
            <w:r w:rsidRPr="003A2638">
              <w:rPr>
                <w:rFonts w:ascii="Book Antiqua" w:hAnsi="Book Antiqua" w:cs="Times New Roman"/>
              </w:rPr>
              <w:t xml:space="preserve">ioielli </w:t>
            </w: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</w:t>
            </w:r>
            <w:r w:rsidRPr="003A2638">
              <w:rPr>
                <w:rFonts w:ascii="Book Antiqua" w:hAnsi="Book Antiqua" w:cs="Times New Roman"/>
              </w:rPr>
              <w:t xml:space="preserve">ia XX </w:t>
            </w:r>
            <w:r>
              <w:rPr>
                <w:rFonts w:ascii="Book Antiqua" w:hAnsi="Book Antiqua" w:cs="Times New Roman"/>
              </w:rPr>
              <w:t>S</w:t>
            </w:r>
            <w:r w:rsidRPr="003A2638">
              <w:rPr>
                <w:rFonts w:ascii="Book Antiqua" w:hAnsi="Book Antiqua" w:cs="Times New Roman"/>
              </w:rPr>
              <w:t>ettembre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40C8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16°</w:t>
            </w:r>
          </w:p>
        </w:tc>
      </w:tr>
      <w:tr w:rsidR="008513F0" w:rsidTr="00BA0A0F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  <w:r w:rsidRPr="007C2AC5">
              <w:rPr>
                <w:rFonts w:ascii="Book Antiqua" w:hAnsi="Book Antiqua"/>
                <w:sz w:val="28"/>
                <w:szCs w:val="28"/>
              </w:rPr>
              <w:t>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E32B6F" w:rsidRDefault="00A40B13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ER 35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Opera “SPIRAGLI” tecnica mista dim. 70 x 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Paolicelli Maria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15°</w:t>
            </w:r>
          </w:p>
        </w:tc>
      </w:tr>
      <w:tr w:rsidR="001940C8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E32B6F" w:rsidRDefault="00A96104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GI 16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Quadro “MADONNA DELLA BRUNA” in argento 925%</w:t>
            </w:r>
            <w:r w:rsidRPr="003A2638">
              <w:rPr>
                <w:rFonts w:ascii="Book Antiqua" w:hAnsi="Book Antiqua" w:cs="Times New Roman"/>
                <w:vertAlign w:val="subscript"/>
              </w:rPr>
              <w:t>0</w:t>
            </w:r>
            <w:r w:rsidRPr="003A2638">
              <w:rPr>
                <w:rFonts w:ascii="Book Antiqua" w:hAnsi="Book Antiqua" w:cs="Times New Roman"/>
              </w:rPr>
              <w:t xml:space="preserve"> completo di cornice mis. 42 x 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</w:t>
            </w:r>
            <w:r w:rsidRPr="003A2638">
              <w:rPr>
                <w:rFonts w:ascii="Book Antiqua" w:hAnsi="Book Antiqua" w:cs="Times New Roman"/>
              </w:rPr>
              <w:t xml:space="preserve">uigi </w:t>
            </w:r>
            <w:r>
              <w:rPr>
                <w:rFonts w:ascii="Book Antiqua" w:hAnsi="Book Antiqua" w:cs="Times New Roman"/>
              </w:rPr>
              <w:t>S</w:t>
            </w:r>
            <w:r w:rsidRPr="003A2638">
              <w:rPr>
                <w:rFonts w:ascii="Book Antiqua" w:hAnsi="Book Antiqua" w:cs="Times New Roman"/>
              </w:rPr>
              <w:t xml:space="preserve">abino </w:t>
            </w:r>
            <w:r>
              <w:rPr>
                <w:rFonts w:ascii="Book Antiqua" w:hAnsi="Book Antiqua" w:cs="Times New Roman"/>
              </w:rPr>
              <w:t>O</w:t>
            </w:r>
            <w:r w:rsidRPr="003A2638">
              <w:rPr>
                <w:rFonts w:ascii="Book Antiqua" w:hAnsi="Book Antiqua" w:cs="Times New Roman"/>
              </w:rPr>
              <w:t xml:space="preserve">rafo </w:t>
            </w: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14°</w:t>
            </w:r>
          </w:p>
        </w:tc>
      </w:tr>
      <w:tr w:rsidR="008513F0" w:rsidTr="00BA0A0F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E32B6F" w:rsidRDefault="00A96104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EE 15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Orologio </w:t>
            </w:r>
            <w:r>
              <w:rPr>
                <w:rFonts w:ascii="Book Antiqua" w:hAnsi="Book Antiqua" w:cs="Times New Roman"/>
              </w:rPr>
              <w:t>“</w:t>
            </w:r>
            <w:r w:rsidRPr="003A2638">
              <w:rPr>
                <w:rFonts w:ascii="Book Antiqua" w:hAnsi="Book Antiqua" w:cs="Times New Roman"/>
              </w:rPr>
              <w:t>LOCMAN</w:t>
            </w:r>
            <w:r>
              <w:rPr>
                <w:rFonts w:ascii="Book Antiqua" w:hAnsi="Book Antiqua" w:cs="Times New Roman"/>
              </w:rPr>
              <w:t>”</w:t>
            </w: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da uomo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Gioielleria Loglisci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13°</w:t>
            </w:r>
          </w:p>
        </w:tc>
      </w:tr>
      <w:tr w:rsidR="001940C8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Default="001940C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C7E03" w:rsidRPr="00E32B6F" w:rsidRDefault="00583FE5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CB 46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Opera in HDF con tecnica digitalizzata tridimensionale, decorato a mano, con cornice in abete spazzolato, </w:t>
            </w: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dimensione 60 x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67888" w:rsidRDefault="001940C8" w:rsidP="001940C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Falegnameria Colacicco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B6F" w:rsidRDefault="00E32B6F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12°</w:t>
            </w:r>
          </w:p>
        </w:tc>
      </w:tr>
      <w:tr w:rsidR="008513F0" w:rsidTr="00BA0A0F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E32B6F" w:rsidRDefault="00053515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EM 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2EC4" w:rsidRDefault="001940C8" w:rsidP="002C2EC4">
            <w:pPr>
              <w:pStyle w:val="Titolo1"/>
              <w:spacing w:before="0" w:beforeAutospacing="0" w:after="0" w:afterAutospacing="0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 xml:space="preserve">Decespugliatore HONDA </w:t>
            </w:r>
          </w:p>
          <w:p w:rsidR="001940C8" w:rsidRPr="003A2638" w:rsidRDefault="001940C8" w:rsidP="002C2EC4">
            <w:pPr>
              <w:pStyle w:val="Titolo1"/>
              <w:spacing w:before="0" w:beforeAutospacing="0" w:after="0" w:afterAutospacing="0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>ad asta rigida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Lucana Utensili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11°</w:t>
            </w:r>
          </w:p>
        </w:tc>
      </w:tr>
      <w:tr w:rsidR="001940C8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32B6F" w:rsidRDefault="00E32B6F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Default="001940C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773C" w:rsidRPr="00E32B6F" w:rsidRDefault="00B3773C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GV 44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pStyle w:val="Titolo1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>Quadro “ICONA MADONNA DELLA BRUNA” stampa su legno con riporti in argento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67888" w:rsidRDefault="001940C8" w:rsidP="001940C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Forte Gioielli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32B6F" w:rsidRDefault="00E32B6F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10°</w:t>
            </w:r>
          </w:p>
        </w:tc>
      </w:tr>
      <w:tr w:rsidR="001940C8" w:rsidTr="00BA0A0F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94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Default="001940C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A2D90" w:rsidRPr="00E32B6F" w:rsidRDefault="00BA2D90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EG 14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pStyle w:val="Titolo1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>Notebook LENOVO HD 15,6” con processore Intel N4020 RAM 4 GB ed SSD da 256 GB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BM dott. Battista Masellis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1940C8" w:rsidRPr="001940C8" w:rsidRDefault="001940C8" w:rsidP="00194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9°</w:t>
            </w:r>
          </w:p>
        </w:tc>
      </w:tr>
      <w:tr w:rsidR="001940C8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BA2D90" w:rsidRDefault="001940C8" w:rsidP="00194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Default="001940C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A34C48" w:rsidRPr="00E32B6F" w:rsidRDefault="00A34C48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GP 24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3A2638" w:rsidRDefault="001940C8" w:rsidP="001940C8">
            <w:pPr>
              <w:pStyle w:val="Titolo1"/>
              <w:spacing w:before="0" w:beforeAutospacing="0" w:after="0" w:afterAutospacing="0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 xml:space="preserve">Trapano </w:t>
            </w:r>
            <w:r w:rsidR="00E32B6F">
              <w:rPr>
                <w:rFonts w:ascii="Book Antiqua" w:hAnsi="Book Antiqua"/>
                <w:b w:val="0"/>
                <w:sz w:val="24"/>
                <w:szCs w:val="24"/>
              </w:rPr>
              <w:t>T</w:t>
            </w: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 xml:space="preserve">assellatore DEWALT 950 W </w:t>
            </w:r>
            <w:r w:rsidR="00E32B6F">
              <w:rPr>
                <w:rFonts w:ascii="Book Antiqua" w:hAnsi="Book Antiqua"/>
                <w:b w:val="0"/>
                <w:sz w:val="24"/>
                <w:szCs w:val="24"/>
              </w:rPr>
              <w:t>più</w:t>
            </w:r>
          </w:p>
          <w:p w:rsidR="001940C8" w:rsidRPr="003A2638" w:rsidRDefault="001940C8" w:rsidP="001940C8">
            <w:pPr>
              <w:pStyle w:val="Titolo1"/>
              <w:spacing w:before="0" w:beforeAutospacing="0" w:after="0" w:afterAutospacing="0"/>
              <w:jc w:val="center"/>
              <w:rPr>
                <w:rFonts w:ascii="Book Antiqua" w:hAnsi="Book Antiqua"/>
                <w:b w:val="0"/>
                <w:sz w:val="24"/>
                <w:szCs w:val="24"/>
              </w:rPr>
            </w:pPr>
            <w:r w:rsidRPr="003A2638">
              <w:rPr>
                <w:rFonts w:ascii="Book Antiqua" w:hAnsi="Book Antiqua"/>
                <w:b w:val="0"/>
                <w:sz w:val="24"/>
                <w:szCs w:val="24"/>
              </w:rPr>
              <w:t>Trapano a batteria litio DEWALT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0C8" w:rsidRPr="00BA2D90" w:rsidRDefault="001940C8" w:rsidP="001940C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1940C8" w:rsidRPr="003A2638" w:rsidRDefault="001940C8" w:rsidP="001940C8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EdilLoperfido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40C8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1940C8" w:rsidRPr="007C2AC5" w:rsidRDefault="001940C8" w:rsidP="001940C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8°</w:t>
            </w:r>
          </w:p>
        </w:tc>
      </w:tr>
      <w:tr w:rsidR="008513F0" w:rsidTr="0029405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E32B6F" w:rsidRDefault="00BA0A0F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FP 32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Lampada “PIGNA SICILIANA” realizzata a mano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Pensiero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7°</w:t>
            </w:r>
          </w:p>
        </w:tc>
      </w:tr>
      <w:tr w:rsidR="008513F0" w:rsidTr="0050648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F0" w:rsidRPr="00E32B6F" w:rsidRDefault="0029405E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FT 18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B6F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Opera con tecnica mista ispirata al“QUADRO DEI PASTORI” </w:t>
            </w:r>
          </w:p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mis. 45 x 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3F0" w:rsidRPr="00367888" w:rsidRDefault="008513F0" w:rsidP="008513F0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Balice Grazia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6°</w:t>
            </w:r>
          </w:p>
        </w:tc>
      </w:tr>
      <w:tr w:rsidR="008513F0" w:rsidTr="0029405E">
        <w:trPr>
          <w:jc w:val="center"/>
        </w:trPr>
        <w:tc>
          <w:tcPr>
            <w:tcW w:w="169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E32B6F" w:rsidRDefault="00A43B4A" w:rsidP="00E32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AI 22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2E7FA4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Caraffa </w:t>
            </w:r>
            <w:r w:rsidR="008513F0" w:rsidRPr="003A2638">
              <w:rPr>
                <w:rFonts w:ascii="Book Antiqua" w:hAnsi="Book Antiqua" w:cs="Times New Roman"/>
              </w:rPr>
              <w:t xml:space="preserve">per acqua/vino artigianale in ceramica </w:t>
            </w:r>
          </w:p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dipinta a mano dim. 30 x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La Corte </w:t>
            </w:r>
            <w:r>
              <w:rPr>
                <w:rFonts w:ascii="Book Antiqua" w:hAnsi="Book Antiqua" w:cs="Times New Roman"/>
              </w:rPr>
              <w:t>d</w:t>
            </w:r>
            <w:r w:rsidRPr="003A2638">
              <w:rPr>
                <w:rFonts w:ascii="Book Antiqua" w:hAnsi="Book Antiqua" w:cs="Times New Roman"/>
              </w:rPr>
              <w:t>ei Pastori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5°</w:t>
            </w:r>
          </w:p>
        </w:tc>
      </w:tr>
    </w:tbl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A96104" w:rsidRDefault="00A96104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tbl>
      <w:tblPr>
        <w:tblStyle w:val="Grigliatabella"/>
        <w:tblW w:w="10773" w:type="dxa"/>
        <w:jc w:val="center"/>
        <w:tblLook w:val="04A0"/>
      </w:tblPr>
      <w:tblGrid>
        <w:gridCol w:w="1685"/>
        <w:gridCol w:w="1745"/>
        <w:gridCol w:w="3926"/>
        <w:gridCol w:w="1843"/>
        <w:gridCol w:w="1574"/>
      </w:tblGrid>
      <w:tr w:rsidR="00FF23C7" w:rsidTr="0029405E">
        <w:trPr>
          <w:jc w:val="center"/>
        </w:trPr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1940C8" w:rsidRDefault="008513F0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PREMIO</w:t>
            </w:r>
          </w:p>
        </w:tc>
        <w:tc>
          <w:tcPr>
            <w:tcW w:w="17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1940C8" w:rsidRDefault="008513F0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SERIE E NUMERO</w:t>
            </w:r>
          </w:p>
        </w:tc>
        <w:tc>
          <w:tcPr>
            <w:tcW w:w="39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1940C8" w:rsidRDefault="008513F0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PREMIO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1940C8" w:rsidRDefault="008513F0" w:rsidP="001D041C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1940C8">
              <w:rPr>
                <w:rFonts w:ascii="Book Antiqua" w:hAnsi="Book Antiqua"/>
                <w:b/>
                <w:sz w:val="32"/>
                <w:szCs w:val="32"/>
              </w:rPr>
              <w:t>OFFERTO DA</w:t>
            </w:r>
          </w:p>
        </w:tc>
        <w:tc>
          <w:tcPr>
            <w:tcW w:w="15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8513F0" w:rsidRPr="008513F0" w:rsidRDefault="008513F0" w:rsidP="001D041C">
            <w:pPr>
              <w:jc w:val="center"/>
              <w:rPr>
                <w:rFonts w:ascii="Book Antiqua" w:hAnsi="Book Antiqua"/>
                <w:b/>
              </w:rPr>
            </w:pPr>
            <w:r w:rsidRPr="008513F0">
              <w:rPr>
                <w:rFonts w:ascii="Book Antiqua" w:hAnsi="Book Antiqua"/>
                <w:b/>
              </w:rPr>
              <w:t>NUMERO ESTRATTO</w:t>
            </w:r>
          </w:p>
        </w:tc>
      </w:tr>
      <w:tr w:rsidR="008513F0" w:rsidTr="0050648E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</w:t>
            </w:r>
            <w:r w:rsidRPr="007C2AC5">
              <w:rPr>
                <w:rFonts w:ascii="Book Antiqua" w:hAnsi="Book Antiqua"/>
                <w:sz w:val="28"/>
                <w:szCs w:val="28"/>
              </w:rPr>
              <w:t>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D30E3E" w:rsidRDefault="00D30E3E" w:rsidP="008513F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30E3E">
              <w:rPr>
                <w:rFonts w:ascii="Book Antiqua" w:hAnsi="Book Antiqua"/>
                <w:b/>
                <w:sz w:val="28"/>
                <w:szCs w:val="28"/>
              </w:rPr>
              <w:t>LC 02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3A2638" w:rsidRDefault="002E7FA4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Giubbino </w:t>
            </w:r>
            <w:r w:rsidR="008513F0">
              <w:rPr>
                <w:rFonts w:ascii="Book Antiqua" w:hAnsi="Book Antiqua" w:cs="Times New Roman"/>
              </w:rPr>
              <w:t>“</w:t>
            </w:r>
            <w:r w:rsidR="008513F0" w:rsidRPr="003A2638">
              <w:rPr>
                <w:rFonts w:ascii="Book Antiqua" w:hAnsi="Book Antiqua" w:cs="Times New Roman"/>
              </w:rPr>
              <w:t>HARMONT &amp; BLAINE</w:t>
            </w:r>
            <w:r w:rsidR="008513F0">
              <w:rPr>
                <w:rFonts w:ascii="Book Antiqua" w:hAnsi="Book Antiqua" w:cs="Times New Roman"/>
              </w:rPr>
              <w:t>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Savino Abbigliamento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4°</w:t>
            </w:r>
          </w:p>
        </w:tc>
      </w:tr>
      <w:tr w:rsidR="008513F0" w:rsidTr="00444363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</w:t>
            </w:r>
            <w:r w:rsidRPr="007C2AC5">
              <w:rPr>
                <w:rFonts w:ascii="Book Antiqua" w:hAnsi="Book Antiqua"/>
                <w:sz w:val="28"/>
                <w:szCs w:val="28"/>
              </w:rPr>
              <w:t>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B7514D" w:rsidRDefault="00B7514D" w:rsidP="008513F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7514D">
              <w:rPr>
                <w:rFonts w:ascii="Book Antiqua" w:hAnsi="Book Antiqua"/>
                <w:b/>
                <w:sz w:val="28"/>
                <w:szCs w:val="28"/>
              </w:rPr>
              <w:t>DF 37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2E7FA4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Bracciale </w:t>
            </w:r>
            <w:r w:rsidR="008513F0" w:rsidRPr="003A2638">
              <w:rPr>
                <w:rFonts w:ascii="Book Antiqua" w:hAnsi="Book Antiqua" w:cs="Times New Roman"/>
              </w:rPr>
              <w:t>in argento con pietre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Perniola Gioielli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3°</w:t>
            </w:r>
          </w:p>
        </w:tc>
      </w:tr>
      <w:tr w:rsidR="008513F0" w:rsidTr="0050648E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444363" w:rsidRDefault="00444363" w:rsidP="008513F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CR 19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3A2638" w:rsidRDefault="002E7FA4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Orologio </w:t>
            </w:r>
            <w:r w:rsidR="008513F0">
              <w:rPr>
                <w:rFonts w:ascii="Book Antiqua" w:hAnsi="Book Antiqua" w:cs="Times New Roman"/>
              </w:rPr>
              <w:t>“</w:t>
            </w:r>
            <w:r w:rsidR="008513F0" w:rsidRPr="003A2638">
              <w:rPr>
                <w:rFonts w:ascii="Book Antiqua" w:hAnsi="Book Antiqua" w:cs="Times New Roman"/>
              </w:rPr>
              <w:t>MONDIA ITALY</w:t>
            </w:r>
            <w:r w:rsidR="008513F0">
              <w:rPr>
                <w:rFonts w:ascii="Book Antiqua" w:hAnsi="Book Antiqua" w:cs="Times New Roman"/>
              </w:rPr>
              <w:t>”</w:t>
            </w:r>
            <w:r w:rsidR="008513F0" w:rsidRPr="003A2638">
              <w:rPr>
                <w:rFonts w:ascii="Book Antiqua" w:hAnsi="Book Antiqua" w:cs="Times New Roman"/>
              </w:rPr>
              <w:t xml:space="preserve"> da donna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Di Lecce Gioielli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2°</w:t>
            </w:r>
          </w:p>
        </w:tc>
      </w:tr>
      <w:tr w:rsidR="008513F0" w:rsidTr="00444363">
        <w:trPr>
          <w:jc w:val="center"/>
        </w:trPr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8513F0" w:rsidRDefault="008513F0" w:rsidP="008513F0">
            <w:pPr>
              <w:jc w:val="center"/>
              <w:rPr>
                <w:rFonts w:ascii="Book Antiqua" w:hAnsi="Book Antiqua"/>
              </w:rPr>
            </w:pPr>
          </w:p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25° Premio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:rsidR="008513F0" w:rsidRPr="00444363" w:rsidRDefault="00444363" w:rsidP="008513F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444363">
              <w:rPr>
                <w:rFonts w:ascii="Book Antiqua" w:hAnsi="Book Antiqua"/>
                <w:b/>
                <w:sz w:val="28"/>
                <w:szCs w:val="28"/>
              </w:rPr>
              <w:t>EP 10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8513F0" w:rsidRDefault="008513F0" w:rsidP="008513F0">
            <w:pPr>
              <w:jc w:val="center"/>
              <w:rPr>
                <w:rFonts w:ascii="Book Antiqua" w:hAnsi="Book Antiqua" w:cs="Times New Roman"/>
                <w:sz w:val="12"/>
                <w:szCs w:val="12"/>
              </w:rPr>
            </w:pPr>
          </w:p>
          <w:p w:rsidR="008513F0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 xml:space="preserve">Macchina </w:t>
            </w:r>
            <w:r>
              <w:rPr>
                <w:rFonts w:ascii="Book Antiqua" w:hAnsi="Book Antiqua" w:cs="Times New Roman"/>
              </w:rPr>
              <w:t>d</w:t>
            </w:r>
            <w:r w:rsidRPr="003A2638">
              <w:rPr>
                <w:rFonts w:ascii="Book Antiqua" w:hAnsi="Book Antiqua" w:cs="Times New Roman"/>
              </w:rPr>
              <w:t xml:space="preserve">a Caffè per cialde + </w:t>
            </w:r>
          </w:p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150 cialde di caffè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513F0" w:rsidRPr="003A2638" w:rsidRDefault="008513F0" w:rsidP="008513F0">
            <w:pPr>
              <w:jc w:val="center"/>
              <w:rPr>
                <w:rFonts w:ascii="Book Antiqua" w:hAnsi="Book Antiqua" w:cs="Times New Roman"/>
              </w:rPr>
            </w:pPr>
            <w:r w:rsidRPr="003A2638">
              <w:rPr>
                <w:rFonts w:ascii="Book Antiqua" w:hAnsi="Book Antiqua" w:cs="Times New Roman"/>
              </w:rPr>
              <w:t>Emmebì Concessionaria Portioli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8513F0" w:rsidRPr="008513F0" w:rsidRDefault="008513F0" w:rsidP="008513F0">
            <w:pPr>
              <w:jc w:val="center"/>
              <w:rPr>
                <w:rFonts w:ascii="Book Antiqua" w:hAnsi="Book Antiqua"/>
              </w:rPr>
            </w:pPr>
          </w:p>
          <w:p w:rsidR="008513F0" w:rsidRPr="007C2AC5" w:rsidRDefault="008513F0" w:rsidP="008513F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1°</w:t>
            </w:r>
          </w:p>
        </w:tc>
      </w:tr>
    </w:tbl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Pr="00F51824" w:rsidRDefault="00F51824" w:rsidP="00F51824">
      <w:pPr>
        <w:spacing w:line="720" w:lineRule="auto"/>
        <w:jc w:val="center"/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</w:pPr>
      <w:r w:rsidRPr="00F51824"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  <w:t xml:space="preserve">I PREMI MESSI IN PALIO, </w:t>
      </w:r>
      <w:r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  <w:t>POTRANNO</w:t>
      </w:r>
      <w:r w:rsidRPr="00F51824"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  <w:t xml:space="preserve"> ESSERE RITIRATI </w:t>
      </w:r>
    </w:p>
    <w:p w:rsidR="00F51824" w:rsidRPr="00901D09" w:rsidRDefault="00F51824" w:rsidP="00F51824">
      <w:pPr>
        <w:spacing w:line="720" w:lineRule="auto"/>
        <w:jc w:val="center"/>
        <w:rPr>
          <w:rStyle w:val="Enfasigrassetto"/>
          <w:rFonts w:ascii="Book Antiqua" w:hAnsi="Book Antiqua"/>
          <w:sz w:val="36"/>
          <w:szCs w:val="36"/>
          <w:u w:val="single"/>
        </w:rPr>
      </w:pPr>
      <w:r w:rsidRPr="00901D09">
        <w:rPr>
          <w:rStyle w:val="Enfasigrassetto"/>
          <w:rFonts w:ascii="Book Antiqua" w:hAnsi="Book Antiqua"/>
          <w:sz w:val="36"/>
          <w:szCs w:val="36"/>
          <w:u w:val="single"/>
        </w:rPr>
        <w:t xml:space="preserve">ENTRO E NON OLTRE LE ORE 20.00 </w:t>
      </w:r>
    </w:p>
    <w:p w:rsidR="00751E53" w:rsidRPr="00F51824" w:rsidRDefault="00F51824" w:rsidP="00F51824">
      <w:pPr>
        <w:spacing w:line="720" w:lineRule="auto"/>
        <w:jc w:val="center"/>
        <w:rPr>
          <w:rStyle w:val="Enfasigrassetto"/>
          <w:rFonts w:ascii="Book Antiqua" w:hAnsi="Book Antiqua"/>
          <w:sz w:val="36"/>
          <w:szCs w:val="36"/>
          <w:u w:val="single"/>
        </w:rPr>
      </w:pPr>
      <w:r w:rsidRPr="00901D09">
        <w:rPr>
          <w:rStyle w:val="Enfasigrassetto"/>
          <w:rFonts w:ascii="Book Antiqua" w:hAnsi="Book Antiqua"/>
          <w:sz w:val="36"/>
          <w:szCs w:val="36"/>
          <w:u w:val="single"/>
        </w:rPr>
        <w:t>DEL 30 SETTEMBRE 2023</w:t>
      </w:r>
    </w:p>
    <w:p w:rsidR="00751E53" w:rsidRPr="00F51824" w:rsidRDefault="00F51824" w:rsidP="00F51824">
      <w:pPr>
        <w:spacing w:line="720" w:lineRule="auto"/>
        <w:jc w:val="center"/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</w:pPr>
      <w:r w:rsidRPr="00F51824">
        <w:rPr>
          <w:rFonts w:ascii="Book Antiqua" w:hAnsi="Book Antiqua" w:cs="Arial"/>
          <w:b/>
          <w:color w:val="222222"/>
          <w:sz w:val="36"/>
          <w:szCs w:val="36"/>
          <w:shd w:val="clear" w:color="auto" w:fill="FFFFFF"/>
        </w:rPr>
        <w:t>MEDIANTE CONSEGNA DEL BIGLIETTO VINCENTE</w:t>
      </w: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417432">
      <w:pPr>
        <w:spacing w:line="276" w:lineRule="auto"/>
        <w:jc w:val="center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p w:rsidR="00751E53" w:rsidRDefault="00751E53" w:rsidP="008513F0">
      <w:pPr>
        <w:spacing w:line="276" w:lineRule="auto"/>
        <w:rPr>
          <w:rFonts w:ascii="Book Antiqua" w:hAnsi="Book Antiqua" w:cs="Arial"/>
          <w:color w:val="222222"/>
          <w:sz w:val="32"/>
          <w:szCs w:val="32"/>
          <w:shd w:val="clear" w:color="auto" w:fill="FFFFFF"/>
        </w:rPr>
      </w:pPr>
    </w:p>
    <w:sectPr w:rsidR="00751E53" w:rsidSect="008513F0">
      <w:headerReference w:type="default" r:id="rId7"/>
      <w:footerReference w:type="default" r:id="rId8"/>
      <w:pgSz w:w="11906" w:h="16838"/>
      <w:pgMar w:top="2264" w:right="849" w:bottom="1134" w:left="851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F2" w:rsidRDefault="00FE58F2" w:rsidP="00FB6B0C">
      <w:r>
        <w:separator/>
      </w:r>
    </w:p>
  </w:endnote>
  <w:endnote w:type="continuationSeparator" w:id="1">
    <w:p w:rsidR="00FE58F2" w:rsidRDefault="00FE58F2" w:rsidP="00FB6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559" w:rsidRPr="00AF321C" w:rsidRDefault="00A905F3">
    <w:pPr>
      <w:pStyle w:val="Pidipagina"/>
      <w:jc w:val="right"/>
      <w:rPr>
        <w:rFonts w:ascii="Book Antiqua" w:hAnsi="Book Antiqua"/>
        <w:sz w:val="20"/>
        <w:szCs w:val="20"/>
      </w:rPr>
    </w:pPr>
    <w:sdt>
      <w:sdtPr>
        <w:rPr>
          <w:rFonts w:ascii="Book Antiqua" w:hAnsi="Book Antiqua"/>
          <w:sz w:val="20"/>
          <w:szCs w:val="20"/>
        </w:rPr>
        <w:id w:val="-534202183"/>
        <w:docPartObj>
          <w:docPartGallery w:val="Page Numbers (Bottom of Page)"/>
          <w:docPartUnique/>
        </w:docPartObj>
      </w:sdtPr>
      <w:sdtContent>
        <w:r w:rsidR="003A1559" w:rsidRPr="00AF321C">
          <w:rPr>
            <w:rFonts w:ascii="Book Antiqua" w:hAnsi="Book Antiqua"/>
            <w:sz w:val="20"/>
            <w:szCs w:val="20"/>
          </w:rPr>
          <w:t xml:space="preserve">Pagina </w:t>
        </w:r>
        <w:r w:rsidRPr="00AF321C">
          <w:rPr>
            <w:rFonts w:ascii="Book Antiqua" w:hAnsi="Book Antiqua"/>
            <w:sz w:val="20"/>
            <w:szCs w:val="20"/>
          </w:rPr>
          <w:fldChar w:fldCharType="begin"/>
        </w:r>
        <w:r w:rsidR="003A1559" w:rsidRPr="00AF321C">
          <w:rPr>
            <w:rFonts w:ascii="Book Antiqua" w:hAnsi="Book Antiqua"/>
            <w:sz w:val="20"/>
            <w:szCs w:val="20"/>
          </w:rPr>
          <w:instrText>PAGE   \* MERGEFORMAT</w:instrText>
        </w:r>
        <w:r w:rsidRPr="00AF321C">
          <w:rPr>
            <w:rFonts w:ascii="Book Antiqua" w:hAnsi="Book Antiqua"/>
            <w:sz w:val="20"/>
            <w:szCs w:val="20"/>
          </w:rPr>
          <w:fldChar w:fldCharType="separate"/>
        </w:r>
        <w:r w:rsidR="00B24ABF">
          <w:rPr>
            <w:rFonts w:ascii="Book Antiqua" w:hAnsi="Book Antiqua"/>
            <w:noProof/>
            <w:sz w:val="20"/>
            <w:szCs w:val="20"/>
          </w:rPr>
          <w:t>1</w:t>
        </w:r>
        <w:r w:rsidRPr="00AF321C">
          <w:rPr>
            <w:rFonts w:ascii="Book Antiqua" w:hAnsi="Book Antiqua"/>
            <w:sz w:val="20"/>
            <w:szCs w:val="20"/>
          </w:rPr>
          <w:fldChar w:fldCharType="end"/>
        </w:r>
      </w:sdtContent>
    </w:sdt>
    <w:r w:rsidR="003A1559" w:rsidRPr="00AF321C">
      <w:rPr>
        <w:rFonts w:ascii="Book Antiqua" w:hAnsi="Book Antiqua"/>
        <w:sz w:val="20"/>
        <w:szCs w:val="20"/>
      </w:rPr>
      <w:t xml:space="preserve"> di </w:t>
    </w:r>
    <w:r w:rsidR="00F554BF">
      <w:rPr>
        <w:rFonts w:ascii="Book Antiqua" w:hAnsi="Book Antiqua"/>
        <w:sz w:val="20"/>
        <w:szCs w:val="20"/>
      </w:rPr>
      <w:t>3</w:t>
    </w:r>
  </w:p>
  <w:p w:rsidR="004D32B9" w:rsidRDefault="004D32B9" w:rsidP="004D32B9">
    <w:pPr>
      <w:pStyle w:val="Pidipagina"/>
      <w:tabs>
        <w:tab w:val="clear" w:pos="4819"/>
        <w:tab w:val="clear" w:pos="9638"/>
        <w:tab w:val="left" w:pos="43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F2" w:rsidRDefault="00FE58F2" w:rsidP="00FB6B0C">
      <w:r>
        <w:separator/>
      </w:r>
    </w:p>
  </w:footnote>
  <w:footnote w:type="continuationSeparator" w:id="1">
    <w:p w:rsidR="00FE58F2" w:rsidRDefault="00FE58F2" w:rsidP="00FB6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0C" w:rsidRDefault="00FB6B0C" w:rsidP="001064C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-948690</wp:posOffset>
          </wp:positionH>
          <wp:positionV relativeFrom="paragraph">
            <wp:posOffset>-734060</wp:posOffset>
          </wp:positionV>
          <wp:extent cx="7964004" cy="11160000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004" cy="11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FEC"/>
    <w:multiLevelType w:val="hybridMultilevel"/>
    <w:tmpl w:val="4594AC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4ACE"/>
    <w:multiLevelType w:val="hybridMultilevel"/>
    <w:tmpl w:val="ACC6D768"/>
    <w:lvl w:ilvl="0" w:tplc="582ADF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E32"/>
    <w:multiLevelType w:val="hybridMultilevel"/>
    <w:tmpl w:val="893C3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A288E"/>
    <w:multiLevelType w:val="hybridMultilevel"/>
    <w:tmpl w:val="A6BC276A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>
    <w:nsid w:val="41E06EF6"/>
    <w:multiLevelType w:val="hybridMultilevel"/>
    <w:tmpl w:val="6734BD96"/>
    <w:lvl w:ilvl="0" w:tplc="AEBE5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E2DE0"/>
    <w:multiLevelType w:val="hybridMultilevel"/>
    <w:tmpl w:val="C094956C"/>
    <w:lvl w:ilvl="0" w:tplc="AFA601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6FA0146"/>
    <w:multiLevelType w:val="hybridMultilevel"/>
    <w:tmpl w:val="1298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13451"/>
    <w:multiLevelType w:val="hybridMultilevel"/>
    <w:tmpl w:val="6324D08C"/>
    <w:lvl w:ilvl="0" w:tplc="61CC3832">
      <w:numFmt w:val="bullet"/>
      <w:lvlText w:val="-"/>
      <w:lvlJc w:val="left"/>
      <w:pPr>
        <w:ind w:left="945" w:hanging="58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01A6"/>
    <w:rsid w:val="00053515"/>
    <w:rsid w:val="000750E7"/>
    <w:rsid w:val="000826EC"/>
    <w:rsid w:val="000A4F2F"/>
    <w:rsid w:val="000D7340"/>
    <w:rsid w:val="000E67BA"/>
    <w:rsid w:val="00102672"/>
    <w:rsid w:val="001064C3"/>
    <w:rsid w:val="00121316"/>
    <w:rsid w:val="00123253"/>
    <w:rsid w:val="00131ABF"/>
    <w:rsid w:val="00154152"/>
    <w:rsid w:val="00172958"/>
    <w:rsid w:val="001824A5"/>
    <w:rsid w:val="001940C8"/>
    <w:rsid w:val="001A1B7C"/>
    <w:rsid w:val="001E5513"/>
    <w:rsid w:val="002031B9"/>
    <w:rsid w:val="0023653C"/>
    <w:rsid w:val="002736FC"/>
    <w:rsid w:val="00280C3F"/>
    <w:rsid w:val="0029405E"/>
    <w:rsid w:val="00296943"/>
    <w:rsid w:val="00297361"/>
    <w:rsid w:val="002C2EC4"/>
    <w:rsid w:val="002C356A"/>
    <w:rsid w:val="002E22AC"/>
    <w:rsid w:val="002E3FFB"/>
    <w:rsid w:val="002E7FA4"/>
    <w:rsid w:val="00300A77"/>
    <w:rsid w:val="0030496B"/>
    <w:rsid w:val="0031462D"/>
    <w:rsid w:val="00367888"/>
    <w:rsid w:val="0037500D"/>
    <w:rsid w:val="00380A9B"/>
    <w:rsid w:val="003A1559"/>
    <w:rsid w:val="003A2638"/>
    <w:rsid w:val="003B4C9D"/>
    <w:rsid w:val="003D566B"/>
    <w:rsid w:val="003E5E0F"/>
    <w:rsid w:val="00417432"/>
    <w:rsid w:val="00444363"/>
    <w:rsid w:val="004574F2"/>
    <w:rsid w:val="004A29CA"/>
    <w:rsid w:val="004C6FF3"/>
    <w:rsid w:val="004C7E03"/>
    <w:rsid w:val="004D32B9"/>
    <w:rsid w:val="004D4B13"/>
    <w:rsid w:val="004E6A42"/>
    <w:rsid w:val="0050648E"/>
    <w:rsid w:val="00506A51"/>
    <w:rsid w:val="00511FAE"/>
    <w:rsid w:val="00583FE5"/>
    <w:rsid w:val="005C28B0"/>
    <w:rsid w:val="005D6DB5"/>
    <w:rsid w:val="005E6EDE"/>
    <w:rsid w:val="005F7EC3"/>
    <w:rsid w:val="00620740"/>
    <w:rsid w:val="00650C2D"/>
    <w:rsid w:val="00660EE9"/>
    <w:rsid w:val="0066220D"/>
    <w:rsid w:val="00693EE8"/>
    <w:rsid w:val="006A2B7F"/>
    <w:rsid w:val="006A6517"/>
    <w:rsid w:val="006B0835"/>
    <w:rsid w:val="006D40C2"/>
    <w:rsid w:val="006F01A6"/>
    <w:rsid w:val="00702132"/>
    <w:rsid w:val="0070454F"/>
    <w:rsid w:val="0073654E"/>
    <w:rsid w:val="00751E53"/>
    <w:rsid w:val="00754AEA"/>
    <w:rsid w:val="0078521A"/>
    <w:rsid w:val="007A3453"/>
    <w:rsid w:val="007E13AB"/>
    <w:rsid w:val="008036DE"/>
    <w:rsid w:val="00840A98"/>
    <w:rsid w:val="00847558"/>
    <w:rsid w:val="00847D47"/>
    <w:rsid w:val="008513F0"/>
    <w:rsid w:val="00852D70"/>
    <w:rsid w:val="00874977"/>
    <w:rsid w:val="0088748B"/>
    <w:rsid w:val="00887D7F"/>
    <w:rsid w:val="00897345"/>
    <w:rsid w:val="008B6FDA"/>
    <w:rsid w:val="00901D09"/>
    <w:rsid w:val="00904DB3"/>
    <w:rsid w:val="00977C39"/>
    <w:rsid w:val="009910D0"/>
    <w:rsid w:val="00991171"/>
    <w:rsid w:val="009A1F9C"/>
    <w:rsid w:val="009C1DD9"/>
    <w:rsid w:val="00A34C48"/>
    <w:rsid w:val="00A40B13"/>
    <w:rsid w:val="00A41B38"/>
    <w:rsid w:val="00A43B4A"/>
    <w:rsid w:val="00A555C4"/>
    <w:rsid w:val="00A85C79"/>
    <w:rsid w:val="00A905F3"/>
    <w:rsid w:val="00A96104"/>
    <w:rsid w:val="00AF18C1"/>
    <w:rsid w:val="00AF321C"/>
    <w:rsid w:val="00B024D2"/>
    <w:rsid w:val="00B11757"/>
    <w:rsid w:val="00B24ABF"/>
    <w:rsid w:val="00B3773C"/>
    <w:rsid w:val="00B7514D"/>
    <w:rsid w:val="00BA0A0F"/>
    <w:rsid w:val="00BA2D90"/>
    <w:rsid w:val="00BC7FBB"/>
    <w:rsid w:val="00BD3D82"/>
    <w:rsid w:val="00BD3FE2"/>
    <w:rsid w:val="00BD78FA"/>
    <w:rsid w:val="00BE2B95"/>
    <w:rsid w:val="00C31B36"/>
    <w:rsid w:val="00C34405"/>
    <w:rsid w:val="00C36B1C"/>
    <w:rsid w:val="00C43942"/>
    <w:rsid w:val="00C66854"/>
    <w:rsid w:val="00C7770A"/>
    <w:rsid w:val="00C801F3"/>
    <w:rsid w:val="00CB49E2"/>
    <w:rsid w:val="00CB7F27"/>
    <w:rsid w:val="00CD6AF2"/>
    <w:rsid w:val="00D222C5"/>
    <w:rsid w:val="00D30E3E"/>
    <w:rsid w:val="00D32520"/>
    <w:rsid w:val="00D50B80"/>
    <w:rsid w:val="00D73D44"/>
    <w:rsid w:val="00D8464B"/>
    <w:rsid w:val="00DD16B8"/>
    <w:rsid w:val="00E14CDC"/>
    <w:rsid w:val="00E21C7E"/>
    <w:rsid w:val="00E32B6F"/>
    <w:rsid w:val="00E55D25"/>
    <w:rsid w:val="00E972F1"/>
    <w:rsid w:val="00EA015D"/>
    <w:rsid w:val="00EB2178"/>
    <w:rsid w:val="00F03A84"/>
    <w:rsid w:val="00F30391"/>
    <w:rsid w:val="00F44C7E"/>
    <w:rsid w:val="00F51824"/>
    <w:rsid w:val="00F554BF"/>
    <w:rsid w:val="00F64C8A"/>
    <w:rsid w:val="00F83617"/>
    <w:rsid w:val="00FB5652"/>
    <w:rsid w:val="00FB5EC3"/>
    <w:rsid w:val="00FB6B0C"/>
    <w:rsid w:val="00FD2CA0"/>
    <w:rsid w:val="00FD4EF4"/>
    <w:rsid w:val="00FE58F2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FFB"/>
  </w:style>
  <w:style w:type="paragraph" w:styleId="Titolo1">
    <w:name w:val="heading 1"/>
    <w:basedOn w:val="Normale"/>
    <w:link w:val="Titolo1Carattere"/>
    <w:uiPriority w:val="9"/>
    <w:qFormat/>
    <w:rsid w:val="003750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B0C"/>
  </w:style>
  <w:style w:type="paragraph" w:styleId="Pidipagina">
    <w:name w:val="footer"/>
    <w:basedOn w:val="Normale"/>
    <w:link w:val="PidipaginaCarattere"/>
    <w:uiPriority w:val="99"/>
    <w:unhideWhenUsed/>
    <w:rsid w:val="00FB6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B0C"/>
  </w:style>
  <w:style w:type="character" w:styleId="Collegamentoipertestuale">
    <w:name w:val="Hyperlink"/>
    <w:basedOn w:val="Carpredefinitoparagrafo"/>
    <w:uiPriority w:val="99"/>
    <w:unhideWhenUsed/>
    <w:rsid w:val="00A555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B6FDA"/>
    <w:rPr>
      <w:sz w:val="22"/>
      <w:szCs w:val="22"/>
    </w:rPr>
  </w:style>
  <w:style w:type="paragraph" w:customStyle="1" w:styleId="Default">
    <w:name w:val="Default"/>
    <w:rsid w:val="008B6FD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6622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5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750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qFormat/>
    <w:rsid w:val="00F51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_intestata_v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carta_intestata_v7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</cp:lastModifiedBy>
  <cp:revision>2</cp:revision>
  <cp:lastPrinted>2023-07-06T12:36:00Z</cp:lastPrinted>
  <dcterms:created xsi:type="dcterms:W3CDTF">2023-07-06T19:25:00Z</dcterms:created>
  <dcterms:modified xsi:type="dcterms:W3CDTF">2023-07-06T19:25:00Z</dcterms:modified>
</cp:coreProperties>
</file>